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E4" w:rsidRPr="00542124" w:rsidRDefault="00D31E3D" w:rsidP="008945D3">
      <w:pPr>
        <w:pStyle w:val="Titre"/>
        <w:rPr>
          <w:sz w:val="56"/>
          <w:szCs w:val="56"/>
        </w:rPr>
      </w:pPr>
      <w:r>
        <w:rPr>
          <w:sz w:val="56"/>
          <w:szCs w:val="56"/>
        </w:rPr>
        <w:t xml:space="preserve">Journée </w:t>
      </w:r>
      <w:r w:rsidRPr="00D31E3D">
        <w:rPr>
          <w:sz w:val="52"/>
          <w:szCs w:val="52"/>
        </w:rPr>
        <w:t>« </w:t>
      </w:r>
      <w:r w:rsidR="00A95B82" w:rsidRPr="00D31E3D">
        <w:rPr>
          <w:sz w:val="52"/>
          <w:szCs w:val="52"/>
        </w:rPr>
        <w:t>Découverte de l’Art Byzantin</w:t>
      </w:r>
      <w:r w:rsidRPr="00D31E3D">
        <w:rPr>
          <w:sz w:val="52"/>
          <w:szCs w:val="52"/>
        </w:rPr>
        <w:t> »</w:t>
      </w:r>
      <w:r w:rsidR="00542124" w:rsidRPr="00542124">
        <w:rPr>
          <w:sz w:val="56"/>
          <w:szCs w:val="56"/>
        </w:rPr>
        <w:t xml:space="preserve"> </w:t>
      </w:r>
      <w:r w:rsidR="00542124">
        <w:rPr>
          <w:sz w:val="56"/>
          <w:szCs w:val="56"/>
        </w:rPr>
        <w:t>18 novembre 2018</w:t>
      </w:r>
    </w:p>
    <w:p w:rsidR="005F0EC6" w:rsidRPr="008945D3" w:rsidRDefault="00D31E3D" w:rsidP="001F63E4">
      <w:pPr>
        <w:pStyle w:val="Titre"/>
      </w:pPr>
      <w:proofErr w:type="gramStart"/>
      <w:r>
        <w:rPr>
          <w:sz w:val="48"/>
          <w:szCs w:val="48"/>
        </w:rPr>
        <w:t>à</w:t>
      </w:r>
      <w:proofErr w:type="gramEnd"/>
      <w:r>
        <w:rPr>
          <w:sz w:val="48"/>
          <w:szCs w:val="48"/>
        </w:rPr>
        <w:t xml:space="preserve"> </w:t>
      </w:r>
      <w:r w:rsidR="005F0EC6" w:rsidRPr="008945D3">
        <w:rPr>
          <w:sz w:val="48"/>
          <w:szCs w:val="48"/>
        </w:rPr>
        <w:t>St Cyr</w:t>
      </w:r>
      <w:r>
        <w:rPr>
          <w:sz w:val="48"/>
          <w:szCs w:val="48"/>
        </w:rPr>
        <w:t xml:space="preserve">-sur-mer </w:t>
      </w:r>
      <w:r w:rsidR="00A95B82">
        <w:rPr>
          <w:sz w:val="48"/>
          <w:szCs w:val="48"/>
        </w:rPr>
        <w:t xml:space="preserve">et </w:t>
      </w:r>
      <w:proofErr w:type="spellStart"/>
      <w:r w:rsidR="00A95B82">
        <w:rPr>
          <w:sz w:val="48"/>
          <w:szCs w:val="48"/>
        </w:rPr>
        <w:t>Sanary-sur-mer</w:t>
      </w:r>
      <w:proofErr w:type="spellEnd"/>
    </w:p>
    <w:p w:rsidR="005F0EC6" w:rsidRDefault="005F0EC6" w:rsidP="005F0EC6"/>
    <w:p w:rsidR="00A95B82" w:rsidRPr="00A95B82" w:rsidRDefault="00A95B82" w:rsidP="005F0EC6">
      <w:pPr>
        <w:rPr>
          <w:sz w:val="28"/>
          <w:szCs w:val="28"/>
        </w:rPr>
      </w:pPr>
      <w:r w:rsidRPr="00A95B82">
        <w:rPr>
          <w:sz w:val="28"/>
          <w:szCs w:val="28"/>
        </w:rPr>
        <w:t xml:space="preserve">Nous vous invitons à vous immerger dans l’art sacré inspiré de Byzance au cours d’une journée exceptionnelle. </w:t>
      </w:r>
      <w:bookmarkStart w:id="0" w:name="_GoBack"/>
      <w:bookmarkEnd w:id="0"/>
    </w:p>
    <w:p w:rsidR="005F0EC6" w:rsidRDefault="00CA6424" w:rsidP="005F0EC6">
      <w:pPr>
        <w:rPr>
          <w:b/>
        </w:rPr>
      </w:pPr>
      <w:r>
        <w:t>A cette occasion, l</w:t>
      </w:r>
      <w:r w:rsidR="005F0EC6" w:rsidRPr="008945D3">
        <w:t>a liturgie du</w:t>
      </w:r>
      <w:r w:rsidR="005F0EC6" w:rsidRPr="005F0EC6">
        <w:rPr>
          <w:b/>
        </w:rPr>
        <w:t xml:space="preserve"> dimanche 18 novembre 2018</w:t>
      </w:r>
      <w:r w:rsidR="005F0EC6">
        <w:t xml:space="preserve"> </w:t>
      </w:r>
      <w:r w:rsidR="00D31E3D">
        <w:rPr>
          <w:b/>
        </w:rPr>
        <w:t>habituellement</w:t>
      </w:r>
      <w:r w:rsidR="005F0EC6" w:rsidRPr="008945D3">
        <w:rPr>
          <w:b/>
        </w:rPr>
        <w:t xml:space="preserve"> </w:t>
      </w:r>
      <w:r w:rsidR="00D31E3D">
        <w:rPr>
          <w:b/>
        </w:rPr>
        <w:t xml:space="preserve">célébrée à </w:t>
      </w:r>
      <w:r w:rsidR="005F0EC6" w:rsidRPr="008945D3">
        <w:rPr>
          <w:b/>
        </w:rPr>
        <w:t>l’église</w:t>
      </w:r>
      <w:r w:rsidR="005F0EC6" w:rsidRPr="008945D3">
        <w:t xml:space="preserve"> </w:t>
      </w:r>
      <w:r w:rsidR="005F0EC6" w:rsidRPr="005F0EC6">
        <w:rPr>
          <w:b/>
        </w:rPr>
        <w:t xml:space="preserve">St Irénée </w:t>
      </w:r>
      <w:r w:rsidR="005F0EC6" w:rsidRPr="00D31E3D">
        <w:rPr>
          <w:b/>
        </w:rPr>
        <w:t>1 rue Raoul Ponchon 13010 Marseille</w:t>
      </w:r>
      <w:r w:rsidR="00D31E3D" w:rsidRPr="00D31E3D">
        <w:rPr>
          <w:b/>
        </w:rPr>
        <w:t xml:space="preserve"> </w:t>
      </w:r>
      <w:r w:rsidR="00D31E3D" w:rsidRPr="0011481A">
        <w:t>aura lieu</w:t>
      </w:r>
      <w:r w:rsidR="005F0EC6" w:rsidRPr="005F0EC6">
        <w:rPr>
          <w:b/>
        </w:rPr>
        <w:t xml:space="preserve"> </w:t>
      </w:r>
      <w:r w:rsidR="005F0EC6">
        <w:rPr>
          <w:b/>
        </w:rPr>
        <w:t xml:space="preserve">à 11h30 </w:t>
      </w:r>
      <w:r w:rsidR="005F0EC6" w:rsidRPr="005F0EC6">
        <w:rPr>
          <w:b/>
        </w:rPr>
        <w:t xml:space="preserve">dans la chapelle </w:t>
      </w:r>
      <w:r w:rsidR="005F0EC6">
        <w:rPr>
          <w:b/>
        </w:rPr>
        <w:t xml:space="preserve">de l’Annonciation </w:t>
      </w:r>
      <w:r w:rsidR="0043160A">
        <w:rPr>
          <w:b/>
        </w:rPr>
        <w:t>à</w:t>
      </w:r>
      <w:r w:rsidR="005F0EC6" w:rsidRPr="005F0EC6">
        <w:rPr>
          <w:b/>
        </w:rPr>
        <w:t xml:space="preserve"> St Cyr-sur-mer</w:t>
      </w:r>
      <w:r w:rsidR="001B3C60">
        <w:rPr>
          <w:b/>
        </w:rPr>
        <w:t xml:space="preserve"> </w:t>
      </w:r>
      <w:r w:rsidR="001B3C60" w:rsidRPr="001B3C60">
        <w:t>place d</w:t>
      </w:r>
      <w:r w:rsidR="001B3C60">
        <w:t>’</w:t>
      </w:r>
      <w:r w:rsidR="001B3C60" w:rsidRPr="001B3C60">
        <w:t xml:space="preserve">Etienne d’Orves </w:t>
      </w:r>
      <w:r w:rsidR="001B3C60">
        <w:t>83270 St Cyr-sur-mer (</w:t>
      </w:r>
      <w:r w:rsidR="008945D3" w:rsidRPr="008945D3">
        <w:t>attenante à l’église catholique principa</w:t>
      </w:r>
      <w:r w:rsidR="001B3C60">
        <w:t>le</w:t>
      </w:r>
      <w:r w:rsidR="008945D3">
        <w:t>)</w:t>
      </w:r>
      <w:r w:rsidR="005F0EC6" w:rsidRPr="005F0EC6">
        <w:rPr>
          <w:b/>
        </w:rPr>
        <w:t>.</w:t>
      </w:r>
    </w:p>
    <w:p w:rsidR="005F0EC6" w:rsidRPr="005F0EC6" w:rsidRDefault="008945D3" w:rsidP="005F0EC6">
      <w:r>
        <w:t xml:space="preserve">Une bénédiction des fresques </w:t>
      </w:r>
      <w:r w:rsidR="00003626">
        <w:t>(</w:t>
      </w:r>
      <w:r w:rsidR="001B3C60">
        <w:t>réalisées</w:t>
      </w:r>
      <w:r>
        <w:t xml:space="preserve"> par </w:t>
      </w:r>
      <w:r w:rsidR="001B3C60">
        <w:t>l’</w:t>
      </w:r>
      <w:r>
        <w:t>atelier d’iconographie St Jean-Damascène</w:t>
      </w:r>
      <w:r w:rsidR="001B3C60">
        <w:t xml:space="preserve"> sous la direction du p Jean-Baptiste</w:t>
      </w:r>
      <w:r w:rsidR="00003626">
        <w:t>)</w:t>
      </w:r>
      <w:r w:rsidR="001B3C60">
        <w:t xml:space="preserve"> </w:t>
      </w:r>
      <w:r>
        <w:t xml:space="preserve">sera célébrée aux environs de 11h dans l’église principale par </w:t>
      </w:r>
      <w:proofErr w:type="spellStart"/>
      <w:r>
        <w:t>Mrg</w:t>
      </w:r>
      <w:proofErr w:type="spellEnd"/>
      <w:r>
        <w:t xml:space="preserve"> Rey</w:t>
      </w:r>
      <w:r w:rsidR="00AA3F4B">
        <w:t xml:space="preserve"> </w:t>
      </w:r>
      <w:r>
        <w:t>évêque catholique de Toulon-Fréjus</w:t>
      </w:r>
      <w:r w:rsidR="001B3C60">
        <w:t>.</w:t>
      </w:r>
    </w:p>
    <w:p w:rsidR="000A0F9B" w:rsidRDefault="008945D3" w:rsidP="005F0EC6">
      <w:r>
        <w:t xml:space="preserve">La liturgie orthodoxe </w:t>
      </w:r>
      <w:r w:rsidR="001B3C60">
        <w:t>commenc</w:t>
      </w:r>
      <w:r>
        <w:t>era à 11h30 dans la chapelle</w:t>
      </w:r>
      <w:r w:rsidR="005F0EC6">
        <w:t xml:space="preserve"> de l’Annonciation</w:t>
      </w:r>
      <w:r>
        <w:t>.</w:t>
      </w:r>
    </w:p>
    <w:p w:rsidR="008945D3" w:rsidRDefault="00257C77" w:rsidP="005F0EC6">
      <w:r>
        <w:t>A</w:t>
      </w:r>
      <w:r w:rsidR="008945D3">
        <w:t xml:space="preserve"> l’issu de la cérémonie,</w:t>
      </w:r>
      <w:r w:rsidR="00D31E3D">
        <w:t xml:space="preserve"> nous</w:t>
      </w:r>
      <w:r w:rsidR="008945D3">
        <w:t xml:space="preserve"> partager</w:t>
      </w:r>
      <w:r w:rsidR="00D31E3D">
        <w:t>ons</w:t>
      </w:r>
      <w:r w:rsidR="008945D3">
        <w:t xml:space="preserve"> </w:t>
      </w:r>
      <w:r>
        <w:t>de</w:t>
      </w:r>
      <w:r w:rsidR="008945D3">
        <w:t>s agapes</w:t>
      </w:r>
      <w:r>
        <w:t xml:space="preserve"> à St Cyr </w:t>
      </w:r>
      <w:r w:rsidR="008945D3">
        <w:t xml:space="preserve">chez </w:t>
      </w:r>
      <w:r w:rsidR="00D31E3D">
        <w:t xml:space="preserve">des </w:t>
      </w:r>
      <w:r>
        <w:t>paroissiens de</w:t>
      </w:r>
      <w:r w:rsidR="00003626">
        <w:t xml:space="preserve"> l’église </w:t>
      </w:r>
      <w:r>
        <w:t>St Irénée.</w:t>
      </w:r>
    </w:p>
    <w:p w:rsidR="00AA3F4B" w:rsidRDefault="00D31E3D" w:rsidP="005F0EC6">
      <w:r>
        <w:t>Après l</w:t>
      </w:r>
      <w:r w:rsidR="00AA3F4B">
        <w:t xml:space="preserve">es agapes, une visite </w:t>
      </w:r>
      <w:r>
        <w:t xml:space="preserve">guidée </w:t>
      </w:r>
      <w:r w:rsidR="00AA3F4B">
        <w:t>des fresques de l’église St Nazaire</w:t>
      </w:r>
      <w:r w:rsidR="002E1A88">
        <w:t>- place Michel Pacha 83110</w:t>
      </w:r>
      <w:r w:rsidR="00AA3F4B">
        <w:t xml:space="preserve"> </w:t>
      </w:r>
      <w:proofErr w:type="spellStart"/>
      <w:r w:rsidR="00AA3F4B">
        <w:t>Sanary-sur-mer</w:t>
      </w:r>
      <w:proofErr w:type="spellEnd"/>
      <w:r w:rsidR="00AA3F4B">
        <w:t xml:space="preserve"> </w:t>
      </w:r>
      <w:r>
        <w:t>aura lieu</w:t>
      </w:r>
      <w:r w:rsidR="00AA3F4B">
        <w:t xml:space="preserve"> à 1</w:t>
      </w:r>
      <w:r w:rsidR="0068473D">
        <w:t>7</w:t>
      </w:r>
      <w:r>
        <w:t>h</w:t>
      </w:r>
      <w:r w:rsidR="00AA3F4B">
        <w:t xml:space="preserve"> (</w:t>
      </w:r>
      <w:r w:rsidR="0068473D">
        <w:t xml:space="preserve">sur inscription : </w:t>
      </w:r>
      <w:r w:rsidR="00AA3F4B">
        <w:t>durée 1h30 participation 3 eu</w:t>
      </w:r>
      <w:r w:rsidR="0011481A">
        <w:t>ro</w:t>
      </w:r>
      <w:r w:rsidR="00AA3F4B">
        <w:t>s/personne</w:t>
      </w:r>
      <w:r w:rsidR="0068473D">
        <w:t>-e</w:t>
      </w:r>
      <w:r w:rsidR="00AA3F4B">
        <w:t>nfants gratuit</w:t>
      </w:r>
      <w:r w:rsidR="0011481A">
        <w:t>s</w:t>
      </w:r>
      <w:r w:rsidR="00AA3F4B">
        <w:t>)</w:t>
      </w:r>
    </w:p>
    <w:p w:rsidR="008945D3" w:rsidRDefault="008945D3" w:rsidP="005F0EC6">
      <w:r>
        <w:t>Renseignements et inscriptions</w:t>
      </w:r>
      <w:r w:rsidR="00A95B82">
        <w:t> : p</w:t>
      </w:r>
      <w:r w:rsidR="0011481A">
        <w:t>.</w:t>
      </w:r>
      <w:r w:rsidR="00A95B82">
        <w:t xml:space="preserve"> J</w:t>
      </w:r>
      <w:r>
        <w:t>ean-Baptiste 0635021978</w:t>
      </w:r>
    </w:p>
    <w:p w:rsidR="008945D3" w:rsidRDefault="00542124" w:rsidP="005F0EC6">
      <w:r>
        <w:rPr>
          <w:noProof/>
          <w:lang w:eastAsia="fr-FR"/>
        </w:rPr>
        <w:drawing>
          <wp:inline distT="0" distB="0" distL="0" distR="0">
            <wp:extent cx="4406900" cy="3305176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444" cy="330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5D3" w:rsidSect="00CC510D">
      <w:foot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3E" w:rsidRDefault="00567E3E">
      <w:pPr>
        <w:spacing w:after="0" w:line="240" w:lineRule="auto"/>
      </w:pPr>
      <w:r>
        <w:separator/>
      </w:r>
    </w:p>
  </w:endnote>
  <w:endnote w:type="continuationSeparator" w:id="0">
    <w:p w:rsidR="00567E3E" w:rsidRDefault="0056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Pieddepage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11481A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3E" w:rsidRDefault="00567E3E">
      <w:pPr>
        <w:spacing w:after="0" w:line="240" w:lineRule="auto"/>
      </w:pPr>
      <w:r>
        <w:separator/>
      </w:r>
    </w:p>
  </w:footnote>
  <w:footnote w:type="continuationSeparator" w:id="0">
    <w:p w:rsidR="00567E3E" w:rsidRDefault="0056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C6"/>
    <w:rsid w:val="00003626"/>
    <w:rsid w:val="000A0F9B"/>
    <w:rsid w:val="0011481A"/>
    <w:rsid w:val="00123E1E"/>
    <w:rsid w:val="0013591F"/>
    <w:rsid w:val="001B3C60"/>
    <w:rsid w:val="001F63E4"/>
    <w:rsid w:val="00216BF8"/>
    <w:rsid w:val="00233D8D"/>
    <w:rsid w:val="0024640E"/>
    <w:rsid w:val="002556FE"/>
    <w:rsid w:val="00257C77"/>
    <w:rsid w:val="002C1B16"/>
    <w:rsid w:val="002E1A88"/>
    <w:rsid w:val="0043160A"/>
    <w:rsid w:val="00515DD7"/>
    <w:rsid w:val="00542124"/>
    <w:rsid w:val="00567E3E"/>
    <w:rsid w:val="005D0F8F"/>
    <w:rsid w:val="005F0EC6"/>
    <w:rsid w:val="0068473D"/>
    <w:rsid w:val="007238C4"/>
    <w:rsid w:val="00771F16"/>
    <w:rsid w:val="0078294C"/>
    <w:rsid w:val="00893A7C"/>
    <w:rsid w:val="008945D3"/>
    <w:rsid w:val="008B6008"/>
    <w:rsid w:val="00971DEC"/>
    <w:rsid w:val="00A95B82"/>
    <w:rsid w:val="00AA3F4B"/>
    <w:rsid w:val="00B64B70"/>
    <w:rsid w:val="00B66857"/>
    <w:rsid w:val="00BA3B94"/>
    <w:rsid w:val="00BA476B"/>
    <w:rsid w:val="00C07BE9"/>
    <w:rsid w:val="00CA6424"/>
    <w:rsid w:val="00CC510D"/>
    <w:rsid w:val="00D31E3D"/>
    <w:rsid w:val="00DB6D8C"/>
    <w:rsid w:val="00F22879"/>
    <w:rsid w:val="00F309DA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EF839C-EC09-436B-A362-B9A78F2F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08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Titre7">
    <w:name w:val="heading 7"/>
    <w:basedOn w:val="Normal"/>
    <w:next w:val="Normal"/>
    <w:link w:val="Titre7C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Titre8">
    <w:name w:val="heading 8"/>
    <w:basedOn w:val="Normal"/>
    <w:next w:val="Normal"/>
    <w:link w:val="Titre8C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Titre9">
    <w:name w:val="heading 9"/>
    <w:basedOn w:val="Normal"/>
    <w:next w:val="Normal"/>
    <w:link w:val="Titre9C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reCar">
    <w:name w:val="Titre Car"/>
    <w:basedOn w:val="Policepardfaut"/>
    <w:link w:val="Titr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0A0F9B"/>
    <w:rPr>
      <w:color w:val="404040" w:themeColor="text1" w:themeTint="BF"/>
      <w:spacing w:val="15"/>
    </w:rPr>
  </w:style>
  <w:style w:type="character" w:styleId="Emphaseintense">
    <w:name w:val="Intense Emphasis"/>
    <w:basedOn w:val="Policepardfau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A0F9B"/>
    <w:rPr>
      <w:i/>
      <w:iCs/>
      <w:color w:val="0D567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857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66857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66857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66857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6857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68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6857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66857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66857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6857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66857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B66857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66857"/>
    <w:rPr>
      <w:rFonts w:ascii="Consolas" w:hAnsi="Consolas"/>
      <w:szCs w:val="21"/>
    </w:rPr>
  </w:style>
  <w:style w:type="paragraph" w:styleId="Normalcentr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Lienhypertextesuivivisit">
    <w:name w:val="FollowedHyperlink"/>
    <w:basedOn w:val="Policepardfau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Textedelespacerserv">
    <w:name w:val="Placeholder Text"/>
    <w:basedOn w:val="Policepardfaut"/>
    <w:uiPriority w:val="99"/>
    <w:semiHidden/>
    <w:rsid w:val="00B66857"/>
    <w:rPr>
      <w:color w:val="595959" w:themeColor="text1" w:themeTint="A6"/>
    </w:rPr>
  </w:style>
  <w:style w:type="paragraph" w:styleId="En-tte">
    <w:name w:val="header"/>
    <w:basedOn w:val="Normal"/>
    <w:link w:val="En-tteCar"/>
    <w:uiPriority w:val="99"/>
    <w:unhideWhenUsed/>
    <w:rsid w:val="008B6008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6008"/>
  </w:style>
  <w:style w:type="paragraph" w:styleId="Pieddepage">
    <w:name w:val="footer"/>
    <w:basedOn w:val="Normal"/>
    <w:link w:val="PieddepageCar"/>
    <w:uiPriority w:val="99"/>
    <w:unhideWhenUsed/>
    <w:rsid w:val="008B6008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ra\AppData\Roaming\Microsoft\Templates\Conception%20Spec%20(vierge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Conception Spec (vierge).dotx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garrigou</dc:creator>
  <cp:keywords/>
  <dc:description/>
  <cp:lastModifiedBy>Michel Rimaud</cp:lastModifiedBy>
  <cp:revision>2</cp:revision>
  <dcterms:created xsi:type="dcterms:W3CDTF">2018-09-24T15:12:00Z</dcterms:created>
  <dcterms:modified xsi:type="dcterms:W3CDTF">2018-09-24T15:12:00Z</dcterms:modified>
</cp:coreProperties>
</file>