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F16" w:rsidRDefault="009B3C39">
      <w:pPr>
        <w:pStyle w:val="Titre"/>
      </w:pPr>
      <w:r>
        <w:t>St Irénée</w:t>
      </w:r>
    </w:p>
    <w:p w:rsidR="001E7D39" w:rsidRDefault="001E7D39" w:rsidP="001E7D39">
      <w:pPr>
        <w:pStyle w:val="Titre1"/>
      </w:pPr>
      <w:bookmarkStart w:id="0" w:name="_Hlk524547777"/>
      <w:bookmarkStart w:id="1" w:name="_Hlk524547805"/>
      <w:r>
        <w:t xml:space="preserve">Fête de Noël 2018 </w:t>
      </w:r>
      <w:r w:rsidR="001E2367">
        <w:t xml:space="preserve">/ </w:t>
      </w:r>
      <w:r w:rsidR="00290C8E">
        <w:t>Spectacle</w:t>
      </w:r>
      <w:r w:rsidR="00144EA1">
        <w:t xml:space="preserve"> des enfan</w:t>
      </w:r>
      <w:r>
        <w:t>ts</w:t>
      </w:r>
      <w:bookmarkEnd w:id="0"/>
    </w:p>
    <w:bookmarkEnd w:id="1"/>
    <w:p w:rsidR="001E7D39" w:rsidRDefault="001E7D39" w:rsidP="00144EA1">
      <w:r>
        <w:t>La paroisse St Irénée est heureuse de préparer cette année avec les enfants la fête de Noël.</w:t>
      </w:r>
    </w:p>
    <w:p w:rsidR="001E7D39" w:rsidRDefault="001E7D39" w:rsidP="00144EA1">
      <w:r>
        <w:t>Pour ce faire, elle organise un spectacle sous la direction de la presbytéra Tat</w:t>
      </w:r>
      <w:r w:rsidR="00D732CB">
        <w:t>y</w:t>
      </w:r>
      <w:r>
        <w:t>ana, artiste, chorégraphe et professeur de danse classique et jazz diplômée</w:t>
      </w:r>
      <w:r w:rsidR="00A86AE6">
        <w:t xml:space="preserve"> </w:t>
      </w:r>
      <w:r w:rsidR="00A86AE6" w:rsidRPr="00C9228F">
        <w:t>le</w:t>
      </w:r>
      <w:r w:rsidR="00A86AE6" w:rsidRPr="00A86AE6">
        <w:rPr>
          <w:b/>
        </w:rPr>
        <w:t xml:space="preserve"> dimanche 16 décembre à 15h</w:t>
      </w:r>
      <w:r w:rsidR="00A86AE6">
        <w:t xml:space="preserve"> (entrée libre)</w:t>
      </w:r>
      <w:r>
        <w:t>.</w:t>
      </w:r>
    </w:p>
    <w:p w:rsidR="001E7D39" w:rsidRDefault="001E7D39" w:rsidP="001E7D39">
      <w:r>
        <w:t>Cet évènement est adressé à tous les enfants</w:t>
      </w:r>
      <w:r w:rsidR="0041497C">
        <w:t xml:space="preserve"> et adolescents désireux de faire partie de ce projet</w:t>
      </w:r>
      <w:r>
        <w:t xml:space="preserve">. </w:t>
      </w:r>
      <w:r w:rsidRPr="00A86AE6">
        <w:rPr>
          <w:b/>
        </w:rPr>
        <w:t>Des répéti</w:t>
      </w:r>
      <w:r w:rsidR="001E2367" w:rsidRPr="00A86AE6">
        <w:rPr>
          <w:b/>
        </w:rPr>
        <w:t>ti</w:t>
      </w:r>
      <w:r w:rsidRPr="00A86AE6">
        <w:rPr>
          <w:b/>
        </w:rPr>
        <w:t>ons sont prévues de 18h à 19h les samedi 29 septembre</w:t>
      </w:r>
      <w:r>
        <w:t>,</w:t>
      </w:r>
      <w:r w:rsidRPr="00A86AE6">
        <w:rPr>
          <w:b/>
        </w:rPr>
        <w:t xml:space="preserve"> 6 et 20 octobre, 10 et 24 novembre, 8 décembre 2018 </w:t>
      </w:r>
      <w:r>
        <w:t>dans le hall de l’église St Irénée, 1 rue Raoul Ponchon, 13010 Marseille.</w:t>
      </w:r>
    </w:p>
    <w:p w:rsidR="00F90AE5" w:rsidRDefault="00F90AE5" w:rsidP="001E7D39">
      <w:r>
        <w:t>Renseignements</w:t>
      </w:r>
      <w:r w:rsidR="00C9228F">
        <w:t xml:space="preserve"> : </w:t>
      </w:r>
      <w:r>
        <w:t>06</w:t>
      </w:r>
      <w:r w:rsidR="00C9228F">
        <w:t>.</w:t>
      </w:r>
      <w:r>
        <w:t>22</w:t>
      </w:r>
      <w:r w:rsidR="00C9228F">
        <w:t>.</w:t>
      </w:r>
      <w:r>
        <w:t>42</w:t>
      </w:r>
      <w:r w:rsidR="00C9228F">
        <w:t>.</w:t>
      </w:r>
      <w:r>
        <w:t>18</w:t>
      </w:r>
      <w:r w:rsidR="00C9228F">
        <w:t>.</w:t>
      </w:r>
      <w:r>
        <w:t>11</w:t>
      </w:r>
    </w:p>
    <w:p w:rsidR="001E2367" w:rsidRDefault="001E2367" w:rsidP="001E2367">
      <w:pPr>
        <w:pStyle w:val="Titre1"/>
      </w:pPr>
      <w:bookmarkStart w:id="2" w:name="_Hlk524548391"/>
      <w:r>
        <w:t>Catéchèse</w:t>
      </w:r>
    </w:p>
    <w:bookmarkEnd w:id="2"/>
    <w:p w:rsidR="00712691" w:rsidRDefault="001E2367" w:rsidP="001E2367">
      <w:r>
        <w:t>Ces mêmes samedis de 17h à 18h les enfants pourront participer à la catéchèse</w:t>
      </w:r>
      <w:r w:rsidR="00D732CB">
        <w:t xml:space="preserve"> / renseignements</w:t>
      </w:r>
      <w:r w:rsidR="00C9228F">
        <w:t xml:space="preserve"> : </w:t>
      </w:r>
      <w:r w:rsidR="00D732CB">
        <w:t>0635021978</w:t>
      </w:r>
      <w:r>
        <w:t xml:space="preserve">. Pendant ce temps les parents qui le souhaitent pourront </w:t>
      </w:r>
      <w:r w:rsidR="00A86AE6">
        <w:t xml:space="preserve">recevoir </w:t>
      </w:r>
      <w:r>
        <w:t xml:space="preserve">un cours de danse </w:t>
      </w:r>
      <w:r w:rsidR="00117CD8">
        <w:t>« </w:t>
      </w:r>
      <w:r>
        <w:t>pylate</w:t>
      </w:r>
      <w:r w:rsidR="00117CD8">
        <w:t> »</w:t>
      </w:r>
      <w:r>
        <w:t xml:space="preserve"> </w:t>
      </w:r>
      <w:r w:rsidR="00D732CB">
        <w:t>avec</w:t>
      </w:r>
      <w:r>
        <w:t xml:space="preserve"> la presbytéra Tat</w:t>
      </w:r>
      <w:r w:rsidR="00D732CB">
        <w:t>y</w:t>
      </w:r>
      <w:r>
        <w:t>ana</w:t>
      </w:r>
      <w:r w:rsidR="00AF4481">
        <w:t xml:space="preserve"> </w:t>
      </w:r>
      <w:r w:rsidR="00D732CB">
        <w:t>(inscriptions</w:t>
      </w:r>
      <w:r w:rsidR="00C9228F">
        <w:t xml:space="preserve"> : </w:t>
      </w:r>
      <w:r w:rsidR="00712691">
        <w:t>06</w:t>
      </w:r>
      <w:r w:rsidR="00C9228F">
        <w:t>.</w:t>
      </w:r>
      <w:r w:rsidR="00D732CB">
        <w:t>22</w:t>
      </w:r>
      <w:r w:rsidR="00C9228F">
        <w:t>.</w:t>
      </w:r>
      <w:r w:rsidR="00D732CB">
        <w:t>42</w:t>
      </w:r>
      <w:r w:rsidR="00C9228F">
        <w:t>.</w:t>
      </w:r>
      <w:r w:rsidR="00D732CB">
        <w:t>18</w:t>
      </w:r>
      <w:r w:rsidR="00C9228F">
        <w:t>.</w:t>
      </w:r>
      <w:r w:rsidR="00D732CB">
        <w:t>11)</w:t>
      </w:r>
    </w:p>
    <w:p w:rsidR="00A86AE6" w:rsidRDefault="00A86AE6" w:rsidP="00A86AE6">
      <w:pPr>
        <w:pStyle w:val="Titre1"/>
      </w:pPr>
      <w:bookmarkStart w:id="3" w:name="_Hlk524553021"/>
      <w:r>
        <w:t>Vêpres</w:t>
      </w:r>
      <w:bookmarkStart w:id="4" w:name="_Hlk524553195"/>
      <w:r>
        <w:t xml:space="preserve"> </w:t>
      </w:r>
      <w:bookmarkStart w:id="5" w:name="_Hlk524553154"/>
      <w:r>
        <w:t xml:space="preserve">et vénération </w:t>
      </w:r>
      <w:bookmarkStart w:id="6" w:name="_Hlk524553176"/>
      <w:r>
        <w:t>des reliques</w:t>
      </w:r>
      <w:bookmarkEnd w:id="5"/>
      <w:bookmarkEnd w:id="6"/>
    </w:p>
    <w:bookmarkEnd w:id="3"/>
    <w:bookmarkEnd w:id="4"/>
    <w:p w:rsidR="00C8714F" w:rsidRDefault="00A86AE6" w:rsidP="00F31AA5">
      <w:r>
        <w:t>Ces mêmes samedis à 18h seront célébrés des vêpres suivis de la vénération des reliques de la Ste Croix, de St Victor de Marseille, des</w:t>
      </w:r>
      <w:r w:rsidR="00C060E2">
        <w:t xml:space="preserve"> Saints</w:t>
      </w:r>
      <w:r>
        <w:t xml:space="preserve"> moines des grottes de Kiev et de nombreux autres Saints</w:t>
      </w:r>
      <w:r w:rsidR="00F31AA5">
        <w:t>.</w:t>
      </w:r>
    </w:p>
    <w:p w:rsidR="00F31AA5" w:rsidRDefault="00F31AA5" w:rsidP="00F31AA5">
      <w:pPr>
        <w:pStyle w:val="Titre1"/>
      </w:pPr>
      <w:r>
        <w:t>Répétitions de chant</w:t>
      </w:r>
    </w:p>
    <w:p w:rsidR="00F31AA5" w:rsidRPr="00F31AA5" w:rsidRDefault="00F31AA5" w:rsidP="00F31AA5">
      <w:r>
        <w:t>La chorale de l’église St Irénée sous la direction de Catherine</w:t>
      </w:r>
      <w:r w:rsidR="00B010AF">
        <w:t xml:space="preserve"> Alexandrides organise des répétitions régulières les samedis</w:t>
      </w:r>
      <w:r w:rsidR="00BF2CFE">
        <w:t xml:space="preserve"> à St Irénée</w:t>
      </w:r>
      <w:r w:rsidR="00B010AF">
        <w:t>. Renseignements</w:t>
      </w:r>
      <w:r w:rsidR="00C9228F">
        <w:t xml:space="preserve"> : </w:t>
      </w:r>
      <w:r w:rsidR="00B010AF">
        <w:t>06</w:t>
      </w:r>
      <w:r w:rsidR="00C9228F">
        <w:t>.</w:t>
      </w:r>
      <w:r w:rsidR="00B010AF">
        <w:t>76</w:t>
      </w:r>
      <w:r w:rsidR="00C9228F">
        <w:t>.</w:t>
      </w:r>
      <w:r w:rsidR="00B010AF">
        <w:t>46</w:t>
      </w:r>
      <w:r w:rsidR="00C9228F">
        <w:t>.</w:t>
      </w:r>
      <w:r w:rsidR="00B010AF">
        <w:t>49</w:t>
      </w:r>
      <w:r w:rsidR="00C9228F">
        <w:t>.</w:t>
      </w:r>
      <w:bookmarkStart w:id="7" w:name="_GoBack"/>
      <w:bookmarkEnd w:id="7"/>
      <w:r w:rsidR="00B010AF">
        <w:t>40</w:t>
      </w:r>
    </w:p>
    <w:p w:rsidR="00F31AA5" w:rsidRDefault="00F31AA5" w:rsidP="00F31AA5">
      <w:pPr>
        <w:pStyle w:val="Titre1"/>
      </w:pPr>
      <w:r>
        <w:t>Cours d’iconographie</w:t>
      </w:r>
    </w:p>
    <w:p w:rsidR="00BF2CFE" w:rsidRPr="00C8714F" w:rsidRDefault="00C8714F" w:rsidP="00C8714F">
      <w:r>
        <w:t xml:space="preserve">L’atelier St Jean-Damascène résidant </w:t>
      </w:r>
      <w:r w:rsidR="00BF2CFE">
        <w:t>à l</w:t>
      </w:r>
      <w:r>
        <w:t>’église St Irénée anime un cours d’iconographie tous les lundis à l’église de la Dormition</w:t>
      </w:r>
      <w:r w:rsidR="00BF2CFE">
        <w:t>, 23 rue de la Grande Armée, 13001 Marseille. Renseignements</w:t>
      </w:r>
      <w:r w:rsidR="00C9228F">
        <w:t xml:space="preserve"> : </w:t>
      </w:r>
      <w:r w:rsidR="00BF2CFE">
        <w:t>06</w:t>
      </w:r>
      <w:r w:rsidR="00C9228F">
        <w:t>.</w:t>
      </w:r>
      <w:r w:rsidR="00BF2CFE">
        <w:t>35</w:t>
      </w:r>
      <w:r w:rsidR="00C9228F">
        <w:t>.</w:t>
      </w:r>
      <w:r w:rsidR="00BF2CFE">
        <w:t>02</w:t>
      </w:r>
      <w:r w:rsidR="00C9228F">
        <w:t>.</w:t>
      </w:r>
      <w:r w:rsidR="00BF2CFE">
        <w:t>19</w:t>
      </w:r>
      <w:r w:rsidR="00C9228F">
        <w:t>.</w:t>
      </w:r>
      <w:r w:rsidR="00BF2CFE">
        <w:t>78</w:t>
      </w:r>
    </w:p>
    <w:p w:rsidR="00C8714F" w:rsidRPr="00A86AE6" w:rsidRDefault="00C8714F" w:rsidP="00A86AE6"/>
    <w:p w:rsidR="00A86AE6" w:rsidRDefault="00A86AE6" w:rsidP="001E2367"/>
    <w:p w:rsidR="009B3C39" w:rsidRDefault="009B3C39" w:rsidP="00144EA1"/>
    <w:p w:rsidR="009B3C39" w:rsidRDefault="009B3C39" w:rsidP="00144EA1"/>
    <w:p w:rsidR="00144EA1" w:rsidRDefault="00144EA1" w:rsidP="00144EA1"/>
    <w:sectPr w:rsidR="00144EA1" w:rsidSect="00CC510D">
      <w:footerReference w:type="default" r:id="rId7"/>
      <w:pgSz w:w="11906" w:h="16838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E8F" w:rsidRDefault="00A84E8F">
      <w:pPr>
        <w:spacing w:after="0" w:line="240" w:lineRule="auto"/>
      </w:pPr>
      <w:r>
        <w:separator/>
      </w:r>
    </w:p>
  </w:endnote>
  <w:endnote w:type="continuationSeparator" w:id="0">
    <w:p w:rsidR="00A84E8F" w:rsidRDefault="00A84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79649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591F" w:rsidRDefault="000A0F9B">
        <w:pPr>
          <w:pStyle w:val="Pieddepage"/>
        </w:pPr>
        <w:r>
          <w:rPr>
            <w:lang w:bidi="fr-FR"/>
          </w:rPr>
          <w:fldChar w:fldCharType="begin"/>
        </w:r>
        <w:r>
          <w:rPr>
            <w:lang w:bidi="fr-FR"/>
          </w:rPr>
          <w:instrText xml:space="preserve"> PAGE   \* MERGEFORMAT </w:instrText>
        </w:r>
        <w:r>
          <w:rPr>
            <w:lang w:bidi="fr-FR"/>
          </w:rPr>
          <w:fldChar w:fldCharType="separate"/>
        </w:r>
        <w:r>
          <w:rPr>
            <w:noProof/>
            <w:lang w:bidi="fr-FR"/>
          </w:rPr>
          <w:t>2</w:t>
        </w:r>
        <w:r>
          <w:rPr>
            <w:noProof/>
            <w:lang w:bidi="fr-F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E8F" w:rsidRDefault="00A84E8F">
      <w:pPr>
        <w:spacing w:after="0" w:line="240" w:lineRule="auto"/>
      </w:pPr>
      <w:r>
        <w:separator/>
      </w:r>
    </w:p>
  </w:footnote>
  <w:footnote w:type="continuationSeparator" w:id="0">
    <w:p w:rsidR="00A84E8F" w:rsidRDefault="00A84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0A215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E8A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9A685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450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B6ADD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7C44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7864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42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982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089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9A52F2"/>
    <w:multiLevelType w:val="multilevel"/>
    <w:tmpl w:val="56F210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CADE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1CADE4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CADE4" w:themeColor="accen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1CADE4" w:themeColor="accent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color w:val="1CADE4" w:themeColor="accent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color w:val="1CADE4" w:themeColor="accent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color w:val="1CADE4" w:themeColor="accen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1CADE4" w:themeColor="accent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color w:val="1CADE4" w:themeColor="accent1"/>
      </w:rPr>
    </w:lvl>
  </w:abstractNum>
  <w:abstractNum w:abstractNumId="11" w15:restartNumberingAfterBreak="0">
    <w:nsid w:val="4CFA5C3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226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C3D40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51F6C5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2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4"/>
  </w:num>
  <w:num w:numId="14">
    <w:abstractNumId w:val="13"/>
  </w:num>
  <w:num w:numId="15">
    <w:abstractNumId w:val="15"/>
  </w:num>
  <w:num w:numId="16">
    <w:abstractNumId w:val="11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A1"/>
    <w:rsid w:val="00045A27"/>
    <w:rsid w:val="000A0F9B"/>
    <w:rsid w:val="00117CD8"/>
    <w:rsid w:val="00123E1E"/>
    <w:rsid w:val="0013591F"/>
    <w:rsid w:val="00144EA1"/>
    <w:rsid w:val="001E2367"/>
    <w:rsid w:val="001E7D39"/>
    <w:rsid w:val="00216BF8"/>
    <w:rsid w:val="0024640E"/>
    <w:rsid w:val="00290C8E"/>
    <w:rsid w:val="002C1B16"/>
    <w:rsid w:val="00410BC5"/>
    <w:rsid w:val="0041497C"/>
    <w:rsid w:val="0043786C"/>
    <w:rsid w:val="005A23AA"/>
    <w:rsid w:val="005D0F8F"/>
    <w:rsid w:val="00600B61"/>
    <w:rsid w:val="00712691"/>
    <w:rsid w:val="007238C4"/>
    <w:rsid w:val="00771F16"/>
    <w:rsid w:val="0078294C"/>
    <w:rsid w:val="007B3A57"/>
    <w:rsid w:val="00893A7C"/>
    <w:rsid w:val="008B6008"/>
    <w:rsid w:val="008C047D"/>
    <w:rsid w:val="00971DEC"/>
    <w:rsid w:val="009B3C39"/>
    <w:rsid w:val="009D0FDB"/>
    <w:rsid w:val="00A67A2B"/>
    <w:rsid w:val="00A84E8F"/>
    <w:rsid w:val="00A86AE6"/>
    <w:rsid w:val="00A87132"/>
    <w:rsid w:val="00AF4481"/>
    <w:rsid w:val="00B010AF"/>
    <w:rsid w:val="00B64B70"/>
    <w:rsid w:val="00B66857"/>
    <w:rsid w:val="00BA3B94"/>
    <w:rsid w:val="00BF2CFE"/>
    <w:rsid w:val="00C060E2"/>
    <w:rsid w:val="00C07BE9"/>
    <w:rsid w:val="00C3642F"/>
    <w:rsid w:val="00C77B4F"/>
    <w:rsid w:val="00C8714F"/>
    <w:rsid w:val="00C9228F"/>
    <w:rsid w:val="00CC510D"/>
    <w:rsid w:val="00D732CB"/>
    <w:rsid w:val="00F135C9"/>
    <w:rsid w:val="00F31AA5"/>
    <w:rsid w:val="00F44048"/>
    <w:rsid w:val="00F90AE5"/>
    <w:rsid w:val="00F9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70C6FF-C012-4597-8040-94F95AB9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008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6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Titre2">
    <w:name w:val="heading 2"/>
    <w:basedOn w:val="Normal"/>
    <w:next w:val="Normal"/>
    <w:link w:val="Titre2Car"/>
    <w:autoRedefine/>
    <w:uiPriority w:val="9"/>
    <w:semiHidden/>
    <w:unhideWhenUsed/>
    <w:qFormat/>
    <w:rsid w:val="00B66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semiHidden/>
    <w:unhideWhenUsed/>
    <w:qFormat/>
    <w:rsid w:val="00B6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re4">
    <w:name w:val="heading 4"/>
    <w:basedOn w:val="Normal"/>
    <w:next w:val="Normal"/>
    <w:link w:val="Titre4Car"/>
    <w:autoRedefine/>
    <w:uiPriority w:val="9"/>
    <w:semiHidden/>
    <w:unhideWhenUsed/>
    <w:qFormat/>
    <w:rsid w:val="00B668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autoRedefine/>
    <w:uiPriority w:val="9"/>
    <w:semiHidden/>
    <w:unhideWhenUsed/>
    <w:qFormat/>
    <w:rsid w:val="00B668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Titre6">
    <w:name w:val="heading 6"/>
    <w:basedOn w:val="Normal"/>
    <w:next w:val="Normal"/>
    <w:link w:val="Titre6Car"/>
    <w:autoRedefine/>
    <w:uiPriority w:val="9"/>
    <w:semiHidden/>
    <w:unhideWhenUsed/>
    <w:qFormat/>
    <w:rsid w:val="00B668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szCs w:val="20"/>
    </w:rPr>
  </w:style>
  <w:style w:type="paragraph" w:styleId="Titre7">
    <w:name w:val="heading 7"/>
    <w:basedOn w:val="Normal"/>
    <w:next w:val="Normal"/>
    <w:link w:val="Titre7Car"/>
    <w:autoRedefine/>
    <w:uiPriority w:val="9"/>
    <w:semiHidden/>
    <w:unhideWhenUsed/>
    <w:qFormat/>
    <w:rsid w:val="00B668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Cs w:val="20"/>
    </w:rPr>
  </w:style>
  <w:style w:type="paragraph" w:styleId="Titre8">
    <w:name w:val="heading 8"/>
    <w:basedOn w:val="Normal"/>
    <w:next w:val="Normal"/>
    <w:link w:val="Titre8Car"/>
    <w:autoRedefine/>
    <w:uiPriority w:val="9"/>
    <w:semiHidden/>
    <w:unhideWhenUsed/>
    <w:qFormat/>
    <w:rsid w:val="00B668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paragraph" w:styleId="Titre9">
    <w:name w:val="heading 9"/>
    <w:basedOn w:val="Normal"/>
    <w:next w:val="Normal"/>
    <w:link w:val="Titre9Car"/>
    <w:autoRedefine/>
    <w:uiPriority w:val="9"/>
    <w:semiHidden/>
    <w:unhideWhenUsed/>
    <w:qFormat/>
    <w:rsid w:val="00B668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</w:rPr>
  </w:style>
  <w:style w:type="character" w:customStyle="1" w:styleId="Titre6Car">
    <w:name w:val="Titre 6 Car"/>
    <w:basedOn w:val="Policepardfaut"/>
    <w:link w:val="Titre6"/>
    <w:uiPriority w:val="9"/>
    <w:semiHidden/>
    <w:rsid w:val="00B66857"/>
    <w:rPr>
      <w:rFonts w:asciiTheme="majorHAnsi" w:eastAsiaTheme="majorEastAsia" w:hAnsiTheme="majorHAnsi" w:cstheme="majorBidi"/>
      <w:szCs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B66857"/>
    <w:rPr>
      <w:rFonts w:asciiTheme="majorHAnsi" w:eastAsiaTheme="majorEastAsia" w:hAnsiTheme="majorHAnsi" w:cstheme="majorBidi"/>
      <w:i/>
      <w:iCs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66857"/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B66857"/>
    <w:rPr>
      <w:rFonts w:asciiTheme="majorHAnsi" w:eastAsiaTheme="majorEastAsia" w:hAnsiTheme="majorHAnsi" w:cstheme="majorBidi"/>
      <w:i/>
      <w:iCs/>
      <w:caps/>
      <w:szCs w:val="18"/>
    </w:rPr>
  </w:style>
  <w:style w:type="paragraph" w:styleId="Titre">
    <w:name w:val="Title"/>
    <w:basedOn w:val="Normal"/>
    <w:next w:val="Normal"/>
    <w:link w:val="TitreC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TitreCar">
    <w:name w:val="Titre Car"/>
    <w:basedOn w:val="Policepardfaut"/>
    <w:link w:val="Titre"/>
    <w:uiPriority w:val="1"/>
    <w:rsid w:val="00B66857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rsid w:val="000A0F9B"/>
    <w:pPr>
      <w:numPr>
        <w:ilvl w:val="1"/>
      </w:numPr>
    </w:pPr>
    <w:rPr>
      <w:color w:val="404040" w:themeColor="text1" w:themeTint="BF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0A0F9B"/>
    <w:rPr>
      <w:color w:val="404040" w:themeColor="text1" w:themeTint="BF"/>
      <w:spacing w:val="15"/>
    </w:rPr>
  </w:style>
  <w:style w:type="character" w:styleId="Emphaseintense">
    <w:name w:val="Intense Emphasis"/>
    <w:basedOn w:val="Policepardfaut"/>
    <w:uiPriority w:val="21"/>
    <w:semiHidden/>
    <w:unhideWhenUsed/>
    <w:qFormat/>
    <w:rsid w:val="000A0F9B"/>
    <w:rPr>
      <w:i/>
      <w:iCs/>
      <w:color w:val="0D5672" w:themeColor="accent1" w:themeShade="8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0A0F9B"/>
    <w:pPr>
      <w:pBdr>
        <w:top w:val="single" w:sz="4" w:space="10" w:color="0D5672" w:themeColor="accent1" w:themeShade="80"/>
        <w:bottom w:val="single" w:sz="4" w:space="10" w:color="0D5672" w:themeColor="accent1" w:themeShade="80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A0F9B"/>
    <w:rPr>
      <w:i/>
      <w:iCs/>
      <w:color w:val="0D5672" w:themeColor="accent1" w:themeShade="80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0A0F9B"/>
    <w:rPr>
      <w:b/>
      <w:bCs/>
      <w:caps w:val="0"/>
      <w:smallCaps/>
      <w:color w:val="0D5672" w:themeColor="accent1" w:themeShade="80"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66857"/>
    <w:pPr>
      <w:spacing w:after="200" w:line="240" w:lineRule="auto"/>
    </w:pPr>
    <w:rPr>
      <w:i/>
      <w:iCs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6857"/>
    <w:rPr>
      <w:rFonts w:ascii="Segoe UI" w:hAnsi="Segoe UI" w:cs="Segoe UI"/>
      <w:szCs w:val="18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66857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66857"/>
    <w:rPr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B66857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B66857"/>
    <w:rPr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B66857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6685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66857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668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66857"/>
    <w:rPr>
      <w:b/>
      <w:bCs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66857"/>
    <w:rPr>
      <w:rFonts w:ascii="Segoe UI" w:hAnsi="Segoe UI" w:cs="Segoe UI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66857"/>
    <w:rPr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B6685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66857"/>
    <w:rPr>
      <w:szCs w:val="20"/>
    </w:rPr>
  </w:style>
  <w:style w:type="character" w:styleId="CodeHTML">
    <w:name w:val="HTML Code"/>
    <w:basedOn w:val="Policepardfaut"/>
    <w:uiPriority w:val="99"/>
    <w:semiHidden/>
    <w:unhideWhenUsed/>
    <w:rsid w:val="00B66857"/>
    <w:rPr>
      <w:rFonts w:ascii="Consolas" w:hAnsi="Consolas"/>
      <w:sz w:val="22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66857"/>
    <w:rPr>
      <w:rFonts w:ascii="Consolas" w:hAnsi="Consolas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Textedemacro">
    <w:name w:val="macro"/>
    <w:link w:val="TextedemacroCar"/>
    <w:uiPriority w:val="99"/>
    <w:semiHidden/>
    <w:unhideWhenUsed/>
    <w:rsid w:val="00B668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B66857"/>
    <w:rPr>
      <w:rFonts w:ascii="Consolas" w:hAnsi="Consolas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B66857"/>
    <w:rPr>
      <w:rFonts w:ascii="Consolas" w:hAnsi="Consolas"/>
      <w:szCs w:val="21"/>
    </w:rPr>
  </w:style>
  <w:style w:type="paragraph" w:styleId="Normalcentr">
    <w:name w:val="Block Text"/>
    <w:basedOn w:val="Normal"/>
    <w:uiPriority w:val="99"/>
    <w:semiHidden/>
    <w:unhideWhenUsed/>
    <w:rsid w:val="00216BF8"/>
    <w:pPr>
      <w:pBdr>
        <w:top w:val="single" w:sz="2" w:space="10" w:color="0D5672" w:themeColor="accent1" w:themeShade="80" w:shadow="1"/>
        <w:left w:val="single" w:sz="2" w:space="10" w:color="0D5672" w:themeColor="accent1" w:themeShade="80" w:shadow="1"/>
        <w:bottom w:val="single" w:sz="2" w:space="10" w:color="0D5672" w:themeColor="accent1" w:themeShade="80" w:shadow="1"/>
        <w:right w:val="single" w:sz="2" w:space="10" w:color="0D5672" w:themeColor="accent1" w:themeShade="80" w:shadow="1"/>
      </w:pBdr>
      <w:ind w:left="1152" w:right="1152"/>
    </w:pPr>
    <w:rPr>
      <w:i/>
      <w:iCs/>
      <w:color w:val="0D5672" w:themeColor="accent1" w:themeShade="80"/>
    </w:rPr>
  </w:style>
  <w:style w:type="character" w:styleId="Lienhypertextesuivivisit">
    <w:name w:val="FollowedHyperlink"/>
    <w:basedOn w:val="Policepardfaut"/>
    <w:uiPriority w:val="99"/>
    <w:semiHidden/>
    <w:unhideWhenUsed/>
    <w:rsid w:val="00971DEC"/>
    <w:rPr>
      <w:color w:val="215D4B" w:themeColor="accent4" w:themeShade="80"/>
      <w:u w:val="single"/>
    </w:rPr>
  </w:style>
  <w:style w:type="character" w:styleId="Lienhypertexte">
    <w:name w:val="Hyperlink"/>
    <w:basedOn w:val="Policepardfaut"/>
    <w:uiPriority w:val="99"/>
    <w:semiHidden/>
    <w:unhideWhenUsed/>
    <w:rsid w:val="00B66857"/>
    <w:rPr>
      <w:color w:val="2E653E" w:themeColor="accent5" w:themeShade="BF"/>
      <w:u w:val="single"/>
    </w:rPr>
  </w:style>
  <w:style w:type="character" w:styleId="Textedelespacerserv">
    <w:name w:val="Placeholder Text"/>
    <w:basedOn w:val="Policepardfaut"/>
    <w:uiPriority w:val="99"/>
    <w:semiHidden/>
    <w:rsid w:val="00B66857"/>
    <w:rPr>
      <w:color w:val="595959" w:themeColor="text1" w:themeTint="A6"/>
    </w:rPr>
  </w:style>
  <w:style w:type="paragraph" w:styleId="En-tte">
    <w:name w:val="header"/>
    <w:basedOn w:val="Normal"/>
    <w:link w:val="En-tteCar"/>
    <w:uiPriority w:val="99"/>
    <w:unhideWhenUsed/>
    <w:rsid w:val="008B6008"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6008"/>
  </w:style>
  <w:style w:type="paragraph" w:styleId="Pieddepage">
    <w:name w:val="footer"/>
    <w:basedOn w:val="Normal"/>
    <w:link w:val="PieddepageCar"/>
    <w:uiPriority w:val="99"/>
    <w:unhideWhenUsed/>
    <w:rsid w:val="008B6008"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6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ra\AppData\Roaming\Microsoft\Templates\Conception%20Spec%20(vierge)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Conception Spec (vierge).dotx</Template>
  <TotalTime>0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garrigou</dc:creator>
  <cp:keywords/>
  <dc:description/>
  <cp:lastModifiedBy>Michel Rimaud</cp:lastModifiedBy>
  <cp:revision>2</cp:revision>
  <dcterms:created xsi:type="dcterms:W3CDTF">2018-09-24T15:16:00Z</dcterms:created>
  <dcterms:modified xsi:type="dcterms:W3CDTF">2018-09-24T15:16:00Z</dcterms:modified>
</cp:coreProperties>
</file>